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8C" w:rsidRDefault="00D44CAA" w:rsidP="00E10F8C">
      <w:pPr>
        <w:jc w:val="center"/>
        <w:rPr>
          <w:rFonts w:ascii="Bodoni MT" w:hAnsi="Bodoni MT"/>
          <w:sz w:val="24"/>
          <w:szCs w:val="24"/>
        </w:rPr>
      </w:pPr>
      <w:r>
        <w:rPr>
          <w:noProof/>
        </w:rPr>
        <w:drawing>
          <wp:inline distT="0" distB="0" distL="0" distR="0">
            <wp:extent cx="1771650" cy="1466850"/>
            <wp:effectExtent l="19050" t="0" r="0" b="0"/>
            <wp:docPr id="1" name="Immagine 1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6E" w:rsidRPr="002D6973" w:rsidRDefault="00946B61" w:rsidP="002D6973">
      <w:pPr>
        <w:rPr>
          <w:rFonts w:ascii="Script MT Bold" w:hAnsi="Script MT Bold"/>
        </w:rPr>
      </w:pPr>
      <w:proofErr w:type="spellStart"/>
      <w:r w:rsidRPr="006D2A78">
        <w:rPr>
          <w:rFonts w:ascii="Script MT Bold" w:hAnsi="Script MT Bold"/>
          <w:sz w:val="24"/>
          <w:szCs w:val="24"/>
        </w:rPr>
        <w:t>Prot.nr.</w:t>
      </w:r>
      <w:proofErr w:type="spellEnd"/>
      <w:r w:rsidR="006D2A78">
        <w:rPr>
          <w:rFonts w:ascii="Script MT Bold" w:hAnsi="Script MT Bold"/>
          <w:sz w:val="24"/>
          <w:szCs w:val="24"/>
        </w:rPr>
        <w:t xml:space="preserve"> </w:t>
      </w:r>
      <w:r w:rsidR="000F19A2">
        <w:rPr>
          <w:rFonts w:ascii="Script MT Bold" w:hAnsi="Script MT Bold"/>
          <w:sz w:val="24"/>
          <w:szCs w:val="24"/>
        </w:rPr>
        <w:t>25</w:t>
      </w:r>
      <w:r w:rsidRPr="006D2A78">
        <w:rPr>
          <w:rFonts w:ascii="Script MT Bold" w:hAnsi="Script MT Bold"/>
          <w:sz w:val="24"/>
          <w:szCs w:val="24"/>
        </w:rPr>
        <w:t>-20</w:t>
      </w:r>
      <w:r w:rsidR="00DA004C" w:rsidRPr="006D2A78">
        <w:rPr>
          <w:rFonts w:ascii="Script MT Bold" w:hAnsi="Script MT Bold"/>
          <w:sz w:val="24"/>
          <w:szCs w:val="24"/>
        </w:rPr>
        <w:t>2</w:t>
      </w:r>
      <w:r w:rsidR="000F19A2">
        <w:rPr>
          <w:rFonts w:ascii="Script MT Bold" w:hAnsi="Script MT Bold"/>
          <w:sz w:val="24"/>
          <w:szCs w:val="24"/>
        </w:rPr>
        <w:t>4</w:t>
      </w:r>
      <w:r w:rsidRPr="006D2A78">
        <w:rPr>
          <w:rFonts w:ascii="Script MT Bold" w:hAnsi="Script MT Bold"/>
          <w:sz w:val="24"/>
          <w:szCs w:val="24"/>
        </w:rPr>
        <w:t>.</w:t>
      </w:r>
    </w:p>
    <w:p w:rsidR="00497E5B" w:rsidRDefault="001F0D6E" w:rsidP="00BA3E72">
      <w:pPr>
        <w:shd w:val="clear" w:color="auto" w:fill="FFFFFF"/>
        <w:spacing w:after="0" w:line="312" w:lineRule="atLeast"/>
        <w:ind w:left="2124"/>
        <w:textAlignment w:val="baseline"/>
        <w:outlineLvl w:val="1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i/>
          <w:sz w:val="24"/>
          <w:szCs w:val="24"/>
        </w:rPr>
        <w:t xml:space="preserve">   </w:t>
      </w:r>
      <w:r w:rsidR="001106C0">
        <w:rPr>
          <w:rFonts w:ascii="Script MT Bold" w:hAnsi="Script MT Bold"/>
          <w:i/>
          <w:sz w:val="24"/>
          <w:szCs w:val="24"/>
        </w:rPr>
        <w:tab/>
      </w:r>
      <w:r w:rsidR="001106C0">
        <w:rPr>
          <w:rFonts w:ascii="Script MT Bold" w:hAnsi="Script MT Bold"/>
          <w:i/>
          <w:sz w:val="24"/>
          <w:szCs w:val="24"/>
        </w:rPr>
        <w:tab/>
      </w:r>
      <w:r w:rsidR="001106C0">
        <w:rPr>
          <w:rFonts w:ascii="Script MT Bold" w:hAnsi="Script MT Bold"/>
          <w:i/>
          <w:sz w:val="24"/>
          <w:szCs w:val="24"/>
        </w:rPr>
        <w:tab/>
      </w:r>
      <w:r w:rsidR="001106C0">
        <w:rPr>
          <w:rFonts w:ascii="Script MT Bold" w:hAnsi="Script MT Bold"/>
          <w:i/>
          <w:sz w:val="24"/>
          <w:szCs w:val="24"/>
        </w:rPr>
        <w:tab/>
        <w:t xml:space="preserve">       </w:t>
      </w:r>
      <w:r w:rsidR="002D6973">
        <w:rPr>
          <w:rFonts w:ascii="Script MT Bold" w:hAnsi="Script MT Bold"/>
          <w:i/>
          <w:sz w:val="24"/>
          <w:szCs w:val="24"/>
        </w:rPr>
        <w:t>Al Sindaco di Marino</w:t>
      </w:r>
      <w:r w:rsidR="006D2A78" w:rsidRPr="006D2A78">
        <w:rPr>
          <w:rFonts w:ascii="Script MT Bold" w:hAnsi="Script MT Bold"/>
          <w:i/>
          <w:sz w:val="24"/>
          <w:szCs w:val="24"/>
        </w:rPr>
        <w:t xml:space="preserve">, </w:t>
      </w:r>
      <w:r w:rsidR="002D6973">
        <w:rPr>
          <w:rFonts w:ascii="Script MT Bold" w:hAnsi="Script MT Bold"/>
          <w:i/>
          <w:sz w:val="24"/>
          <w:szCs w:val="24"/>
        </w:rPr>
        <w:t xml:space="preserve">Stefano Cecchi </w:t>
      </w:r>
    </w:p>
    <w:p w:rsidR="002D6973" w:rsidRPr="002D6973" w:rsidRDefault="001106C0" w:rsidP="001106C0">
      <w:pPr>
        <w:shd w:val="clear" w:color="auto" w:fill="FFFFFF"/>
        <w:spacing w:after="0" w:line="312" w:lineRule="atLeast"/>
        <w:ind w:left="4956"/>
        <w:textAlignment w:val="baseline"/>
        <w:outlineLvl w:val="1"/>
        <w:rPr>
          <w:rFonts w:ascii="Script MT Bold" w:hAnsi="Script MT Bold"/>
          <w:i/>
          <w:sz w:val="24"/>
          <w:szCs w:val="24"/>
        </w:rPr>
      </w:pPr>
      <w:r>
        <w:rPr>
          <w:rFonts w:ascii="Script MT Bold" w:hAnsi="Script MT Bold"/>
          <w:i/>
          <w:sz w:val="24"/>
          <w:szCs w:val="24"/>
        </w:rPr>
        <w:t xml:space="preserve">      </w:t>
      </w:r>
      <w:r w:rsidR="00A37A93">
        <w:rPr>
          <w:rFonts w:ascii="Script MT Bold" w:hAnsi="Script MT Bold"/>
          <w:i/>
          <w:sz w:val="24"/>
          <w:szCs w:val="24"/>
        </w:rPr>
        <w:t xml:space="preserve"> </w:t>
      </w:r>
    </w:p>
    <w:p w:rsidR="00843DDE" w:rsidRPr="006D2A78" w:rsidRDefault="00843DDE" w:rsidP="00381E30">
      <w:pPr>
        <w:spacing w:after="0" w:line="240" w:lineRule="auto"/>
        <w:textAlignment w:val="baseline"/>
        <w:rPr>
          <w:rFonts w:ascii="Script MT Bold" w:hAnsi="Script MT Bold"/>
          <w:color w:val="000000"/>
          <w:sz w:val="24"/>
          <w:szCs w:val="24"/>
        </w:rPr>
      </w:pPr>
    </w:p>
    <w:p w:rsidR="002D6973" w:rsidRDefault="00324A91" w:rsidP="00324A91">
      <w:pPr>
        <w:spacing w:after="0" w:line="240" w:lineRule="auto"/>
        <w:ind w:left="4956"/>
        <w:jc w:val="both"/>
        <w:textAlignment w:val="baseline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color w:val="000000"/>
          <w:sz w:val="24"/>
          <w:szCs w:val="24"/>
        </w:rPr>
        <w:t xml:space="preserve">       e, per conoscenza </w:t>
      </w:r>
      <w:proofErr w:type="spellStart"/>
      <w:r>
        <w:rPr>
          <w:rFonts w:ascii="Script MT Bold" w:hAnsi="Script MT Bold"/>
          <w:color w:val="000000"/>
          <w:sz w:val="24"/>
          <w:szCs w:val="24"/>
        </w:rPr>
        <w:t>A.S.L</w:t>
      </w:r>
      <w:proofErr w:type="spellEnd"/>
      <w:r>
        <w:rPr>
          <w:rFonts w:ascii="Script MT Bold" w:hAnsi="Script MT Bold"/>
          <w:color w:val="000000"/>
          <w:sz w:val="24"/>
          <w:szCs w:val="24"/>
        </w:rPr>
        <w:t xml:space="preserve"> RM 6 Ciampino</w:t>
      </w:r>
      <w:r w:rsidR="002D6973">
        <w:rPr>
          <w:rFonts w:ascii="Script MT Bold" w:hAnsi="Script MT Bold"/>
          <w:color w:val="000000"/>
          <w:sz w:val="24"/>
          <w:szCs w:val="24"/>
        </w:rPr>
        <w:t xml:space="preserve"> </w:t>
      </w:r>
    </w:p>
    <w:p w:rsidR="002D6973" w:rsidRDefault="002D6973" w:rsidP="000277F2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</w:p>
    <w:p w:rsidR="000277F2" w:rsidRPr="001106C0" w:rsidRDefault="00D645AF" w:rsidP="000277F2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  <w:r w:rsidRPr="001106C0">
        <w:rPr>
          <w:rFonts w:ascii="Script MT Bold" w:hAnsi="Script MT Bold"/>
          <w:sz w:val="24"/>
          <w:szCs w:val="24"/>
        </w:rPr>
        <w:t xml:space="preserve">Oggetto: </w:t>
      </w:r>
      <w:proofErr w:type="spellStart"/>
      <w:r w:rsidR="00A35D7A">
        <w:rPr>
          <w:rFonts w:ascii="Script MT Bold" w:hAnsi="Script MT Bold"/>
          <w:sz w:val="24"/>
          <w:szCs w:val="24"/>
        </w:rPr>
        <w:t>S</w:t>
      </w:r>
      <w:r w:rsidR="00A35D7A" w:rsidRPr="001106C0">
        <w:rPr>
          <w:rFonts w:ascii="Script MT Bold" w:hAnsi="Script MT Bold"/>
          <w:sz w:val="24"/>
          <w:szCs w:val="24"/>
        </w:rPr>
        <w:t>versamento</w:t>
      </w:r>
      <w:proofErr w:type="spellEnd"/>
      <w:r w:rsidR="00A35D7A" w:rsidRPr="001106C0">
        <w:rPr>
          <w:rFonts w:ascii="Script MT Bold" w:hAnsi="Script MT Bold"/>
          <w:sz w:val="24"/>
          <w:szCs w:val="24"/>
        </w:rPr>
        <w:t xml:space="preserve"> </w:t>
      </w:r>
      <w:r w:rsidR="00A35D7A">
        <w:rPr>
          <w:rFonts w:ascii="Script MT Bold" w:hAnsi="Script MT Bold"/>
          <w:sz w:val="24"/>
          <w:szCs w:val="24"/>
        </w:rPr>
        <w:t xml:space="preserve"> </w:t>
      </w:r>
      <w:r w:rsidR="00A35D7A" w:rsidRPr="001106C0">
        <w:rPr>
          <w:rFonts w:ascii="Script MT Bold" w:hAnsi="Script MT Bold"/>
          <w:sz w:val="24"/>
          <w:szCs w:val="24"/>
        </w:rPr>
        <w:t xml:space="preserve">liquami </w:t>
      </w:r>
      <w:r w:rsidR="00A35D7A">
        <w:rPr>
          <w:rFonts w:ascii="Script MT Bold" w:hAnsi="Script MT Bold"/>
          <w:sz w:val="24"/>
          <w:szCs w:val="24"/>
        </w:rPr>
        <w:t xml:space="preserve">presso il </w:t>
      </w:r>
      <w:r w:rsidR="001106C0" w:rsidRPr="001106C0">
        <w:rPr>
          <w:rFonts w:ascii="Script MT Bold" w:hAnsi="Script MT Bold"/>
          <w:sz w:val="24"/>
          <w:szCs w:val="24"/>
        </w:rPr>
        <w:t>Fosso delle scopette</w:t>
      </w:r>
      <w:r w:rsidR="000277F2" w:rsidRPr="001106C0">
        <w:rPr>
          <w:rFonts w:ascii="Script MT Bold" w:hAnsi="Script MT Bold"/>
          <w:sz w:val="24"/>
          <w:szCs w:val="24"/>
        </w:rPr>
        <w:t xml:space="preserve">. </w:t>
      </w:r>
    </w:p>
    <w:p w:rsidR="000277F2" w:rsidRPr="001106C0" w:rsidRDefault="000277F2" w:rsidP="000277F2">
      <w:pPr>
        <w:spacing w:after="0" w:line="240" w:lineRule="auto"/>
        <w:jc w:val="both"/>
        <w:rPr>
          <w:rFonts w:ascii="Script MT Bold" w:hAnsi="Script MT Bold"/>
          <w:sz w:val="24"/>
          <w:szCs w:val="24"/>
          <w:highlight w:val="yellow"/>
        </w:rPr>
      </w:pPr>
    </w:p>
    <w:p w:rsidR="001106C0" w:rsidRPr="00C639FF" w:rsidRDefault="002D6973" w:rsidP="000277F2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  <w:r w:rsidRPr="00C639FF">
        <w:rPr>
          <w:rFonts w:ascii="Script MT Bold" w:hAnsi="Script MT Bold"/>
          <w:sz w:val="24"/>
          <w:szCs w:val="24"/>
        </w:rPr>
        <w:t xml:space="preserve">Negli ultimi giorni ci sono arrivate numerose </w:t>
      </w:r>
      <w:r w:rsidR="00D645AF" w:rsidRPr="00C639FF">
        <w:rPr>
          <w:rFonts w:ascii="Script MT Bold" w:hAnsi="Script MT Bold"/>
          <w:sz w:val="24"/>
          <w:szCs w:val="24"/>
        </w:rPr>
        <w:t xml:space="preserve"> </w:t>
      </w:r>
      <w:r w:rsidRPr="00C639FF">
        <w:rPr>
          <w:rFonts w:ascii="Script MT Bold" w:hAnsi="Script MT Bold"/>
          <w:sz w:val="24"/>
          <w:szCs w:val="24"/>
        </w:rPr>
        <w:t xml:space="preserve">segnalazioni da </w:t>
      </w:r>
      <w:r w:rsidR="00952FCA" w:rsidRPr="00C639FF">
        <w:rPr>
          <w:rFonts w:ascii="Script MT Bold" w:hAnsi="Script MT Bold"/>
          <w:sz w:val="24"/>
          <w:szCs w:val="24"/>
        </w:rPr>
        <w:t xml:space="preserve">parte di </w:t>
      </w:r>
      <w:r w:rsidRPr="00C639FF">
        <w:rPr>
          <w:rFonts w:ascii="Script MT Bold" w:hAnsi="Script MT Bold"/>
          <w:sz w:val="24"/>
          <w:szCs w:val="24"/>
        </w:rPr>
        <w:t>Cittadini</w:t>
      </w:r>
      <w:r w:rsidR="008E076B" w:rsidRPr="00C639FF">
        <w:rPr>
          <w:rFonts w:ascii="Script MT Bold" w:hAnsi="Script MT Bold"/>
          <w:sz w:val="24"/>
          <w:szCs w:val="24"/>
        </w:rPr>
        <w:t>,</w:t>
      </w:r>
      <w:r w:rsidRPr="00C639FF">
        <w:rPr>
          <w:rFonts w:ascii="Script MT Bold" w:hAnsi="Script MT Bold"/>
          <w:sz w:val="24"/>
          <w:szCs w:val="24"/>
        </w:rPr>
        <w:t xml:space="preserve"> </w:t>
      </w:r>
      <w:r w:rsidR="001106C0" w:rsidRPr="00C639FF">
        <w:rPr>
          <w:rFonts w:ascii="Script MT Bold" w:hAnsi="Script MT Bold"/>
          <w:sz w:val="24"/>
          <w:szCs w:val="24"/>
        </w:rPr>
        <w:t xml:space="preserve">che  hanno </w:t>
      </w:r>
      <w:r w:rsidR="00C639FF" w:rsidRPr="00C639FF">
        <w:rPr>
          <w:rFonts w:ascii="Script MT Bold" w:hAnsi="Script MT Bold"/>
          <w:sz w:val="24"/>
          <w:szCs w:val="24"/>
        </w:rPr>
        <w:t xml:space="preserve">notato </w:t>
      </w:r>
      <w:r w:rsidR="001106C0" w:rsidRPr="00C639FF">
        <w:rPr>
          <w:rFonts w:ascii="Script MT Bold" w:hAnsi="Script MT Bold"/>
          <w:sz w:val="24"/>
          <w:szCs w:val="24"/>
        </w:rPr>
        <w:t xml:space="preserve"> un abnorme flusso di acque </w:t>
      </w:r>
      <w:r w:rsidR="00C639FF" w:rsidRPr="00C639FF">
        <w:rPr>
          <w:rFonts w:ascii="Script MT Bold" w:hAnsi="Script MT Bold"/>
          <w:sz w:val="24"/>
          <w:szCs w:val="24"/>
        </w:rPr>
        <w:t xml:space="preserve">che scorrono, </w:t>
      </w:r>
      <w:r w:rsidR="001106C0" w:rsidRPr="00C639FF">
        <w:rPr>
          <w:rFonts w:ascii="Script MT Bold" w:hAnsi="Script MT Bold"/>
          <w:sz w:val="24"/>
          <w:szCs w:val="24"/>
        </w:rPr>
        <w:t>nel fosso in oggetto</w:t>
      </w:r>
      <w:r w:rsidR="00C639FF" w:rsidRPr="00C639FF">
        <w:rPr>
          <w:rFonts w:ascii="Script MT Bold" w:hAnsi="Script MT Bold"/>
          <w:sz w:val="24"/>
          <w:szCs w:val="24"/>
        </w:rPr>
        <w:t xml:space="preserve">, e visibili </w:t>
      </w:r>
      <w:r w:rsidR="001106C0" w:rsidRPr="00C639FF">
        <w:rPr>
          <w:rFonts w:ascii="Script MT Bold" w:hAnsi="Script MT Bold"/>
          <w:sz w:val="24"/>
          <w:szCs w:val="24"/>
        </w:rPr>
        <w:t xml:space="preserve"> in prossimità del ponticello che lo scavalca in viale della Repubblica</w:t>
      </w:r>
      <w:r w:rsidR="00E55E3B">
        <w:rPr>
          <w:rFonts w:ascii="Script MT Bold" w:hAnsi="Script MT Bold"/>
          <w:sz w:val="24"/>
          <w:szCs w:val="24"/>
        </w:rPr>
        <w:t xml:space="preserve">, il tutto </w:t>
      </w:r>
      <w:r w:rsidR="008C79BF">
        <w:rPr>
          <w:rFonts w:ascii="Script MT Bold" w:hAnsi="Script MT Bold"/>
          <w:sz w:val="24"/>
          <w:szCs w:val="24"/>
        </w:rPr>
        <w:t>accompagnato da un fortissimo odore di fogna</w:t>
      </w:r>
      <w:r w:rsidR="001106C0" w:rsidRPr="00C639FF">
        <w:rPr>
          <w:rFonts w:ascii="Script MT Bold" w:hAnsi="Script MT Bold"/>
          <w:sz w:val="24"/>
          <w:szCs w:val="24"/>
        </w:rPr>
        <w:t>.</w:t>
      </w:r>
    </w:p>
    <w:p w:rsidR="00810E7B" w:rsidRPr="001106C0" w:rsidRDefault="00810E7B" w:rsidP="000277F2">
      <w:pPr>
        <w:spacing w:after="0" w:line="240" w:lineRule="auto"/>
        <w:jc w:val="both"/>
        <w:rPr>
          <w:rFonts w:ascii="Script MT Bold" w:hAnsi="Script MT Bold"/>
          <w:sz w:val="24"/>
          <w:szCs w:val="24"/>
          <w:highlight w:val="yellow"/>
        </w:rPr>
      </w:pPr>
    </w:p>
    <w:p w:rsidR="008C79BF" w:rsidRDefault="00C639FF" w:rsidP="00952FCA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  <w:r w:rsidRPr="00A35D7A">
        <w:rPr>
          <w:rFonts w:ascii="Script MT Bold" w:hAnsi="Script MT Bold"/>
          <w:sz w:val="24"/>
          <w:szCs w:val="24"/>
        </w:rPr>
        <w:t>Una situazione anormale che non può essere imputa</w:t>
      </w:r>
      <w:r w:rsidR="008C79BF">
        <w:rPr>
          <w:rFonts w:ascii="Script MT Bold" w:hAnsi="Script MT Bold"/>
          <w:sz w:val="24"/>
          <w:szCs w:val="24"/>
        </w:rPr>
        <w:t>bile all’effetto delle piogge,</w:t>
      </w:r>
      <w:r w:rsidRPr="00A35D7A">
        <w:rPr>
          <w:rFonts w:ascii="Script MT Bold" w:hAnsi="Script MT Bold"/>
          <w:sz w:val="24"/>
          <w:szCs w:val="24"/>
        </w:rPr>
        <w:t xml:space="preserve"> </w:t>
      </w:r>
      <w:r w:rsidR="000F19A2">
        <w:rPr>
          <w:rFonts w:ascii="Script MT Bold" w:hAnsi="Script MT Bold"/>
          <w:sz w:val="24"/>
          <w:szCs w:val="24"/>
        </w:rPr>
        <w:t>ma che</w:t>
      </w:r>
      <w:r w:rsidR="008C79BF">
        <w:rPr>
          <w:rFonts w:ascii="Script MT Bold" w:hAnsi="Script MT Bold"/>
          <w:sz w:val="24"/>
          <w:szCs w:val="24"/>
        </w:rPr>
        <w:t>,</w:t>
      </w:r>
      <w:r w:rsidR="000F19A2">
        <w:rPr>
          <w:rFonts w:ascii="Script MT Bold" w:hAnsi="Script MT Bold"/>
          <w:sz w:val="24"/>
          <w:szCs w:val="24"/>
        </w:rPr>
        <w:t xml:space="preserve"> </w:t>
      </w:r>
      <w:r w:rsidR="008C79BF">
        <w:rPr>
          <w:rFonts w:ascii="Script MT Bold" w:hAnsi="Script MT Bold"/>
          <w:sz w:val="24"/>
          <w:szCs w:val="24"/>
        </w:rPr>
        <w:t>a detta dei residenti  che abitano nei paraggi,</w:t>
      </w:r>
      <w:r w:rsidR="000F19A2">
        <w:rPr>
          <w:rFonts w:ascii="Script MT Bold" w:hAnsi="Script MT Bold"/>
          <w:sz w:val="24"/>
          <w:szCs w:val="24"/>
        </w:rPr>
        <w:t xml:space="preserve"> potrebbe </w:t>
      </w:r>
      <w:r w:rsidR="00E55E3B">
        <w:rPr>
          <w:rFonts w:ascii="Script MT Bold" w:hAnsi="Script MT Bold"/>
          <w:sz w:val="24"/>
          <w:szCs w:val="24"/>
        </w:rPr>
        <w:t>essere causata da</w:t>
      </w:r>
      <w:r w:rsidR="000F19A2">
        <w:rPr>
          <w:rFonts w:ascii="Script MT Bold" w:hAnsi="Script MT Bold"/>
          <w:sz w:val="24"/>
          <w:szCs w:val="24"/>
        </w:rPr>
        <w:t xml:space="preserve"> una occlusione </w:t>
      </w:r>
      <w:r w:rsidR="008C79BF">
        <w:rPr>
          <w:rFonts w:ascii="Script MT Bold" w:hAnsi="Script MT Bold"/>
          <w:sz w:val="24"/>
          <w:szCs w:val="24"/>
        </w:rPr>
        <w:t xml:space="preserve">del canale di fogna </w:t>
      </w:r>
      <w:r w:rsidR="00E55E3B">
        <w:rPr>
          <w:rFonts w:ascii="Script MT Bold" w:hAnsi="Script MT Bold"/>
          <w:sz w:val="24"/>
          <w:szCs w:val="24"/>
        </w:rPr>
        <w:t xml:space="preserve">a monte, </w:t>
      </w:r>
      <w:r w:rsidR="008C79BF">
        <w:rPr>
          <w:rFonts w:ascii="Script MT Bold" w:hAnsi="Script MT Bold"/>
          <w:sz w:val="24"/>
          <w:szCs w:val="24"/>
        </w:rPr>
        <w:t xml:space="preserve">che porta al depuratore e che per questa ragione bypassa </w:t>
      </w:r>
      <w:r w:rsidR="00E55E3B">
        <w:rPr>
          <w:rFonts w:ascii="Script MT Bold" w:hAnsi="Script MT Bold"/>
          <w:sz w:val="24"/>
          <w:szCs w:val="24"/>
        </w:rPr>
        <w:t xml:space="preserve">il flusso </w:t>
      </w:r>
      <w:r w:rsidR="008C79BF">
        <w:rPr>
          <w:rFonts w:ascii="Script MT Bold" w:hAnsi="Script MT Bold"/>
          <w:sz w:val="24"/>
          <w:szCs w:val="24"/>
        </w:rPr>
        <w:t xml:space="preserve">direttamente nel fosso in oggetto. </w:t>
      </w:r>
    </w:p>
    <w:p w:rsidR="008C79BF" w:rsidRDefault="008C79BF" w:rsidP="00952FCA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</w:p>
    <w:p w:rsidR="008C79BF" w:rsidRDefault="008C79BF" w:rsidP="00952FCA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24"/>
          <w:szCs w:val="24"/>
        </w:rPr>
        <w:t>Inoltre il suddetto fosso, per mancanza di manutenzione, risulta in gran parte ostruito, con ri</w:t>
      </w:r>
      <w:r w:rsidR="00E55E3B">
        <w:rPr>
          <w:rFonts w:ascii="Script MT Bold" w:hAnsi="Script MT Bold"/>
          <w:sz w:val="24"/>
          <w:szCs w:val="24"/>
        </w:rPr>
        <w:t>s</w:t>
      </w:r>
      <w:r>
        <w:rPr>
          <w:rFonts w:ascii="Script MT Bold" w:hAnsi="Script MT Bold"/>
          <w:sz w:val="24"/>
          <w:szCs w:val="24"/>
        </w:rPr>
        <w:t xml:space="preserve">chi di allagamenti di tutta l’area adiacente. </w:t>
      </w:r>
    </w:p>
    <w:p w:rsidR="008C79BF" w:rsidRDefault="008C79BF" w:rsidP="00952FCA">
      <w:pPr>
        <w:spacing w:after="0" w:line="240" w:lineRule="auto"/>
        <w:jc w:val="both"/>
        <w:rPr>
          <w:rFonts w:ascii="Script MT Bold" w:hAnsi="Script MT Bold"/>
          <w:sz w:val="24"/>
          <w:szCs w:val="24"/>
        </w:rPr>
      </w:pPr>
    </w:p>
    <w:p w:rsidR="00BA3E72" w:rsidRPr="006D2A78" w:rsidRDefault="00172707" w:rsidP="00F00F0D">
      <w:pPr>
        <w:spacing w:after="0" w:line="240" w:lineRule="auto"/>
        <w:jc w:val="both"/>
        <w:textAlignment w:val="baseline"/>
        <w:rPr>
          <w:rFonts w:ascii="Script MT Bold" w:hAnsi="Script MT Bold"/>
          <w:color w:val="000000"/>
          <w:sz w:val="24"/>
          <w:szCs w:val="24"/>
        </w:rPr>
      </w:pPr>
      <w:r w:rsidRPr="00A35D7A">
        <w:rPr>
          <w:rFonts w:ascii="Script MT Bold" w:hAnsi="Script MT Bold"/>
          <w:color w:val="000000"/>
          <w:sz w:val="24"/>
          <w:szCs w:val="24"/>
        </w:rPr>
        <w:t xml:space="preserve">Certi </w:t>
      </w:r>
      <w:r w:rsidR="00F00F0D" w:rsidRPr="00A35D7A">
        <w:rPr>
          <w:rFonts w:ascii="Script MT Bold" w:hAnsi="Script MT Bold"/>
          <w:color w:val="000000"/>
          <w:sz w:val="24"/>
          <w:szCs w:val="24"/>
        </w:rPr>
        <w:t xml:space="preserve"> </w:t>
      </w:r>
      <w:r w:rsidR="00952FCA" w:rsidRPr="00A35D7A">
        <w:rPr>
          <w:rFonts w:ascii="Script MT Bold" w:hAnsi="Script MT Bold"/>
          <w:color w:val="000000"/>
          <w:sz w:val="24"/>
          <w:szCs w:val="24"/>
        </w:rPr>
        <w:t xml:space="preserve">che </w:t>
      </w:r>
      <w:r w:rsidR="008C79BF">
        <w:rPr>
          <w:rFonts w:ascii="Script MT Bold" w:hAnsi="Script MT Bold"/>
          <w:color w:val="000000"/>
          <w:sz w:val="24"/>
          <w:szCs w:val="24"/>
        </w:rPr>
        <w:t xml:space="preserve">la S.V. </w:t>
      </w:r>
      <w:r w:rsidR="00952FCA" w:rsidRPr="00A35D7A">
        <w:rPr>
          <w:rFonts w:ascii="Script MT Bold" w:hAnsi="Script MT Bold"/>
          <w:color w:val="000000"/>
          <w:sz w:val="24"/>
          <w:szCs w:val="24"/>
        </w:rPr>
        <w:t>abbia compreso l’estrem</w:t>
      </w:r>
      <w:r w:rsidR="00F00F0D" w:rsidRPr="00A35D7A">
        <w:rPr>
          <w:rFonts w:ascii="Script MT Bold" w:hAnsi="Script MT Bold"/>
          <w:color w:val="000000"/>
          <w:sz w:val="24"/>
          <w:szCs w:val="24"/>
        </w:rPr>
        <w:t>a pericolosità</w:t>
      </w:r>
      <w:r w:rsidR="008C79BF">
        <w:rPr>
          <w:rFonts w:ascii="Script MT Bold" w:hAnsi="Script MT Bold"/>
          <w:color w:val="000000"/>
          <w:sz w:val="24"/>
          <w:szCs w:val="24"/>
        </w:rPr>
        <w:t>,</w:t>
      </w:r>
      <w:r w:rsidR="00F00F0D" w:rsidRPr="00A35D7A">
        <w:rPr>
          <w:rFonts w:ascii="Script MT Bold" w:hAnsi="Script MT Bold"/>
          <w:color w:val="000000"/>
          <w:sz w:val="24"/>
          <w:szCs w:val="24"/>
        </w:rPr>
        <w:t xml:space="preserve"> della situazione</w:t>
      </w:r>
      <w:r w:rsidRPr="00A35D7A">
        <w:rPr>
          <w:rFonts w:ascii="Script MT Bold" w:hAnsi="Script MT Bold"/>
          <w:color w:val="000000"/>
          <w:sz w:val="24"/>
          <w:szCs w:val="24"/>
        </w:rPr>
        <w:t>,</w:t>
      </w:r>
      <w:r w:rsidR="00F00F0D" w:rsidRPr="00A35D7A">
        <w:rPr>
          <w:rFonts w:ascii="Script MT Bold" w:hAnsi="Script MT Bold"/>
          <w:color w:val="000000"/>
          <w:sz w:val="24"/>
          <w:szCs w:val="24"/>
        </w:rPr>
        <w:t xml:space="preserve"> ed in attesa di un </w:t>
      </w:r>
      <w:r w:rsidR="00E55E3B">
        <w:rPr>
          <w:rFonts w:ascii="Script MT Bold" w:hAnsi="Script MT Bold"/>
          <w:color w:val="000000"/>
          <w:sz w:val="24"/>
          <w:szCs w:val="24"/>
        </w:rPr>
        <w:t xml:space="preserve">Suo </w:t>
      </w:r>
      <w:r w:rsidR="00F00F0D" w:rsidRPr="00A35D7A">
        <w:rPr>
          <w:rFonts w:ascii="Script MT Bold" w:hAnsi="Script MT Bold"/>
          <w:color w:val="000000"/>
          <w:sz w:val="24"/>
          <w:szCs w:val="24"/>
        </w:rPr>
        <w:t>sollecito riscontro, inviamo i nostri più, distinti saluti.</w:t>
      </w:r>
      <w:r w:rsidR="006D2A78" w:rsidRPr="00F00F0D">
        <w:rPr>
          <w:rFonts w:ascii="Script MT Bold" w:hAnsi="Script MT Bold"/>
          <w:color w:val="000000"/>
          <w:sz w:val="24"/>
          <w:szCs w:val="24"/>
        </w:rPr>
        <w:t xml:space="preserve"> </w:t>
      </w:r>
    </w:p>
    <w:p w:rsidR="007B5C7E" w:rsidRDefault="007B5C7E" w:rsidP="00946B61">
      <w:pPr>
        <w:spacing w:after="0" w:line="240" w:lineRule="auto"/>
        <w:textAlignment w:val="baseline"/>
        <w:rPr>
          <w:rFonts w:ascii="Script MT Bold" w:hAnsi="Script MT Bold"/>
          <w:color w:val="000000"/>
          <w:sz w:val="24"/>
          <w:szCs w:val="24"/>
        </w:rPr>
      </w:pPr>
    </w:p>
    <w:p w:rsidR="00C639FF" w:rsidRDefault="00C639FF" w:rsidP="00946B61">
      <w:pPr>
        <w:spacing w:after="0" w:line="240" w:lineRule="auto"/>
        <w:textAlignment w:val="baseline"/>
        <w:rPr>
          <w:rFonts w:ascii="Script MT Bold" w:hAnsi="Script MT Bold"/>
          <w:color w:val="000000"/>
          <w:sz w:val="24"/>
          <w:szCs w:val="24"/>
        </w:rPr>
      </w:pPr>
    </w:p>
    <w:p w:rsidR="00A35D7A" w:rsidRDefault="00A35D7A" w:rsidP="00946B61">
      <w:pPr>
        <w:spacing w:after="0" w:line="240" w:lineRule="auto"/>
        <w:textAlignment w:val="baseline"/>
        <w:rPr>
          <w:rFonts w:ascii="Script MT Bold" w:hAnsi="Script MT Bold"/>
          <w:color w:val="000000"/>
          <w:sz w:val="24"/>
          <w:szCs w:val="24"/>
        </w:rPr>
      </w:pPr>
    </w:p>
    <w:p w:rsidR="00F00F0D" w:rsidRPr="006D2A78" w:rsidRDefault="00F00F0D" w:rsidP="00946B61">
      <w:pPr>
        <w:spacing w:after="0" w:line="240" w:lineRule="auto"/>
        <w:textAlignment w:val="baseline"/>
        <w:rPr>
          <w:rFonts w:ascii="Script MT Bold" w:hAnsi="Script MT Bold"/>
          <w:color w:val="000000"/>
          <w:sz w:val="24"/>
          <w:szCs w:val="24"/>
        </w:rPr>
      </w:pPr>
    </w:p>
    <w:p w:rsidR="00BC3F1B" w:rsidRPr="006D2A78" w:rsidRDefault="00946B61" w:rsidP="00946B61">
      <w:pPr>
        <w:spacing w:after="0" w:line="240" w:lineRule="auto"/>
        <w:textAlignment w:val="baseline"/>
        <w:rPr>
          <w:rFonts w:ascii="Script MT Bold" w:hAnsi="Script MT Bold"/>
          <w:color w:val="000000"/>
          <w:sz w:val="24"/>
          <w:szCs w:val="24"/>
        </w:rPr>
      </w:pPr>
      <w:r w:rsidRPr="006D2A78">
        <w:rPr>
          <w:rFonts w:ascii="Script MT Bold" w:hAnsi="Script MT Bold"/>
          <w:color w:val="000000"/>
          <w:sz w:val="24"/>
          <w:szCs w:val="24"/>
        </w:rPr>
        <w:t xml:space="preserve">Santa Maria delle Mole, </w:t>
      </w:r>
      <w:r w:rsidR="00942ED2" w:rsidRPr="006D2A78">
        <w:rPr>
          <w:rFonts w:ascii="Script MT Bold" w:hAnsi="Script MT Bold"/>
          <w:color w:val="000000"/>
          <w:sz w:val="24"/>
          <w:szCs w:val="24"/>
        </w:rPr>
        <w:t xml:space="preserve">lì </w:t>
      </w:r>
      <w:r w:rsidR="001106C0">
        <w:rPr>
          <w:rFonts w:ascii="Script MT Bold" w:hAnsi="Script MT Bold"/>
          <w:color w:val="000000"/>
          <w:sz w:val="24"/>
          <w:szCs w:val="24"/>
        </w:rPr>
        <w:t xml:space="preserve"> 23-</w:t>
      </w:r>
      <w:r w:rsidR="00942ED2" w:rsidRPr="006D2A78">
        <w:rPr>
          <w:rFonts w:ascii="Script MT Bold" w:hAnsi="Script MT Bold"/>
          <w:color w:val="000000"/>
          <w:sz w:val="24"/>
          <w:szCs w:val="24"/>
        </w:rPr>
        <w:t>/</w:t>
      </w:r>
      <w:r w:rsidR="000F19A2">
        <w:rPr>
          <w:rFonts w:ascii="Script MT Bold" w:hAnsi="Script MT Bold"/>
          <w:color w:val="000000"/>
          <w:sz w:val="24"/>
          <w:szCs w:val="24"/>
        </w:rPr>
        <w:t>09</w:t>
      </w:r>
      <w:r w:rsidRPr="006D2A78">
        <w:rPr>
          <w:rFonts w:ascii="Script MT Bold" w:hAnsi="Script MT Bold"/>
          <w:color w:val="000000"/>
          <w:sz w:val="24"/>
          <w:szCs w:val="24"/>
        </w:rPr>
        <w:t>/20</w:t>
      </w:r>
      <w:r w:rsidR="000F19A2">
        <w:rPr>
          <w:rFonts w:ascii="Script MT Bold" w:hAnsi="Script MT Bold"/>
          <w:color w:val="000000"/>
          <w:sz w:val="24"/>
          <w:szCs w:val="24"/>
        </w:rPr>
        <w:t>24</w:t>
      </w:r>
      <w:r w:rsidR="006C62BC" w:rsidRPr="006D2A78">
        <w:rPr>
          <w:rFonts w:ascii="Script MT Bold" w:hAnsi="Script MT Bold"/>
          <w:color w:val="000000"/>
          <w:sz w:val="24"/>
          <w:szCs w:val="24"/>
        </w:rPr>
        <w:t xml:space="preserve">               </w:t>
      </w:r>
      <w:r w:rsidR="00BC3F1B" w:rsidRPr="006D2A78">
        <w:rPr>
          <w:rFonts w:ascii="Script MT Bold" w:hAnsi="Script MT Bold"/>
          <w:color w:val="000000"/>
          <w:sz w:val="24"/>
          <w:szCs w:val="24"/>
        </w:rPr>
        <w:t xml:space="preserve">                     </w:t>
      </w:r>
      <w:r w:rsidR="006C62BC" w:rsidRPr="006D2A78">
        <w:rPr>
          <w:rFonts w:ascii="Script MT Bold" w:hAnsi="Script MT Bold"/>
          <w:color w:val="000000"/>
          <w:sz w:val="24"/>
          <w:szCs w:val="24"/>
        </w:rPr>
        <w:t xml:space="preserve">     </w:t>
      </w:r>
      <w:r w:rsidR="00B91F7B" w:rsidRPr="006D2A78">
        <w:rPr>
          <w:rFonts w:ascii="Script MT Bold" w:hAnsi="Script MT Bold"/>
          <w:color w:val="000000"/>
          <w:sz w:val="24"/>
          <w:szCs w:val="24"/>
        </w:rPr>
        <w:t xml:space="preserve">           </w:t>
      </w:r>
      <w:r w:rsidR="00736F4F" w:rsidRPr="006D2A78">
        <w:rPr>
          <w:rFonts w:ascii="Script MT Bold" w:hAnsi="Script MT Bold"/>
          <w:color w:val="000000"/>
          <w:sz w:val="24"/>
          <w:szCs w:val="24"/>
        </w:rPr>
        <w:t xml:space="preserve">       </w:t>
      </w:r>
      <w:r w:rsidR="00C80E74" w:rsidRPr="006D2A78">
        <w:rPr>
          <w:rFonts w:ascii="Script MT Bold" w:hAnsi="Script MT Bold"/>
          <w:color w:val="000000"/>
          <w:sz w:val="24"/>
          <w:szCs w:val="24"/>
        </w:rPr>
        <w:t xml:space="preserve">    </w:t>
      </w:r>
      <w:r w:rsidR="00B91F7B" w:rsidRPr="006D2A78">
        <w:rPr>
          <w:rFonts w:ascii="Script MT Bold" w:hAnsi="Script MT Bold"/>
          <w:color w:val="000000"/>
          <w:sz w:val="24"/>
          <w:szCs w:val="24"/>
        </w:rPr>
        <w:t xml:space="preserve">Il Presidente </w:t>
      </w:r>
    </w:p>
    <w:p w:rsidR="00BC3F1B" w:rsidRPr="006D2A78" w:rsidRDefault="00736F4F" w:rsidP="00BC3F1B">
      <w:pPr>
        <w:spacing w:after="0" w:line="240" w:lineRule="auto"/>
        <w:ind w:left="6372" w:firstLine="708"/>
        <w:textAlignment w:val="baseline"/>
        <w:rPr>
          <w:rFonts w:ascii="Script MT Bold" w:hAnsi="Script MT Bold"/>
          <w:i/>
          <w:iCs/>
          <w:color w:val="000000"/>
          <w:sz w:val="24"/>
          <w:szCs w:val="24"/>
          <w:bdr w:val="none" w:sz="0" w:space="0" w:color="auto" w:frame="1"/>
        </w:rPr>
      </w:pPr>
      <w:r w:rsidRPr="006D2A78">
        <w:rPr>
          <w:rFonts w:ascii="Script MT Bold" w:hAnsi="Script MT Bold"/>
          <w:i/>
          <w:iCs/>
          <w:color w:val="000000"/>
          <w:sz w:val="24"/>
          <w:szCs w:val="24"/>
          <w:bdr w:val="none" w:sz="0" w:space="0" w:color="auto" w:frame="1"/>
        </w:rPr>
        <w:t xml:space="preserve">    </w:t>
      </w:r>
      <w:r w:rsidR="00A37A93">
        <w:rPr>
          <w:rFonts w:ascii="Script MT Bold" w:hAnsi="Script MT Bold"/>
          <w:i/>
          <w:iCs/>
          <w:color w:val="000000"/>
          <w:sz w:val="24"/>
          <w:szCs w:val="24"/>
          <w:bdr w:val="none" w:sz="0" w:space="0" w:color="auto" w:frame="1"/>
        </w:rPr>
        <w:t xml:space="preserve">  </w:t>
      </w:r>
      <w:r w:rsidR="00324A91">
        <w:rPr>
          <w:rFonts w:ascii="Script MT Bold" w:hAnsi="Script MT Bold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A75D6F" w:rsidRPr="006D2A78">
        <w:rPr>
          <w:rFonts w:ascii="Script MT Bold" w:hAnsi="Script MT Bold"/>
          <w:i/>
          <w:iCs/>
          <w:color w:val="000000"/>
          <w:sz w:val="24"/>
          <w:szCs w:val="24"/>
          <w:bdr w:val="none" w:sz="0" w:space="0" w:color="auto" w:frame="1"/>
        </w:rPr>
        <w:t>Antonio Calcagni</w:t>
      </w:r>
    </w:p>
    <w:p w:rsidR="00736F4F" w:rsidRPr="006D2A78" w:rsidRDefault="00BC3F1B" w:rsidP="004B4B0D">
      <w:pPr>
        <w:spacing w:after="0" w:line="240" w:lineRule="auto"/>
        <w:textAlignment w:val="baseline"/>
        <w:rPr>
          <w:rFonts w:ascii="Script MT Bold" w:hAnsi="Script MT Bold"/>
          <w:i/>
          <w:iCs/>
          <w:color w:val="000000"/>
          <w:bdr w:val="none" w:sz="0" w:space="0" w:color="auto" w:frame="1"/>
        </w:rPr>
      </w:pPr>
      <w:r w:rsidRPr="006D2A78">
        <w:rPr>
          <w:rFonts w:ascii="Script MT Bold" w:hAnsi="Script MT Bold"/>
          <w:i/>
          <w:iCs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</w:t>
      </w:r>
      <w:bookmarkStart w:id="0" w:name="_GoBack"/>
      <w:bookmarkEnd w:id="0"/>
    </w:p>
    <w:p w:rsidR="00F00F0D" w:rsidRDefault="00F00F0D" w:rsidP="00736F4F">
      <w:pPr>
        <w:rPr>
          <w:rFonts w:ascii="Script MT Bold" w:hAnsi="Script MT Bold"/>
          <w:color w:val="A6A6A6"/>
          <w:sz w:val="18"/>
          <w:szCs w:val="18"/>
        </w:rPr>
      </w:pPr>
    </w:p>
    <w:p w:rsidR="00BA3E72" w:rsidRDefault="00BA3E72" w:rsidP="00736F4F">
      <w:pPr>
        <w:rPr>
          <w:rFonts w:ascii="Script MT Bold" w:hAnsi="Script MT Bold"/>
          <w:color w:val="A6A6A6"/>
          <w:sz w:val="18"/>
          <w:szCs w:val="18"/>
        </w:rPr>
      </w:pPr>
    </w:p>
    <w:p w:rsidR="00C639FF" w:rsidRDefault="00C639FF" w:rsidP="00736F4F">
      <w:pPr>
        <w:rPr>
          <w:rFonts w:ascii="Script MT Bold" w:hAnsi="Script MT Bold"/>
          <w:color w:val="A6A6A6"/>
          <w:sz w:val="18"/>
          <w:szCs w:val="18"/>
        </w:rPr>
      </w:pPr>
    </w:p>
    <w:p w:rsidR="00A35D7A" w:rsidRDefault="00A35D7A" w:rsidP="00736F4F">
      <w:pPr>
        <w:rPr>
          <w:rFonts w:ascii="Script MT Bold" w:hAnsi="Script MT Bold"/>
          <w:color w:val="A6A6A6"/>
          <w:sz w:val="18"/>
          <w:szCs w:val="18"/>
        </w:rPr>
      </w:pPr>
    </w:p>
    <w:p w:rsidR="00C639FF" w:rsidRDefault="00C639FF" w:rsidP="00736F4F">
      <w:pPr>
        <w:rPr>
          <w:rFonts w:ascii="Script MT Bold" w:hAnsi="Script MT Bold"/>
          <w:color w:val="A6A6A6"/>
          <w:sz w:val="18"/>
          <w:szCs w:val="18"/>
        </w:rPr>
      </w:pPr>
    </w:p>
    <w:p w:rsidR="00736F4F" w:rsidRPr="00D67FAE" w:rsidRDefault="00736F4F" w:rsidP="00736F4F">
      <w:pPr>
        <w:rPr>
          <w:rFonts w:ascii="Script MT Bold" w:hAnsi="Script MT Bold"/>
          <w:color w:val="A6A6A6"/>
          <w:sz w:val="18"/>
          <w:szCs w:val="18"/>
        </w:rPr>
      </w:pPr>
      <w:r w:rsidRPr="00D67FAE">
        <w:rPr>
          <w:rFonts w:ascii="Script MT Bold" w:hAnsi="Script MT Bold"/>
          <w:color w:val="A6A6A6"/>
          <w:sz w:val="18"/>
          <w:szCs w:val="18"/>
        </w:rPr>
        <w:t xml:space="preserve">Comitato di Quartiere Santa Maria delle Mole, Via Nicolò </w:t>
      </w:r>
      <w:proofErr w:type="spellStart"/>
      <w:r w:rsidRPr="00D67FAE">
        <w:rPr>
          <w:rFonts w:ascii="Script MT Bold" w:hAnsi="Script MT Bold"/>
          <w:color w:val="A6A6A6"/>
          <w:sz w:val="18"/>
          <w:szCs w:val="18"/>
        </w:rPr>
        <w:t>Tommaseo</w:t>
      </w:r>
      <w:proofErr w:type="spellEnd"/>
      <w:r w:rsidRPr="00D67FAE">
        <w:rPr>
          <w:rFonts w:ascii="Script MT Bold" w:hAnsi="Script MT Bold"/>
          <w:color w:val="A6A6A6"/>
          <w:sz w:val="18"/>
          <w:szCs w:val="18"/>
        </w:rPr>
        <w:t xml:space="preserve">  33  00040 Santa Maria delle Mole Tel.  393 3750539</w:t>
      </w:r>
    </w:p>
    <w:p w:rsidR="005A44BC" w:rsidRPr="00193685" w:rsidRDefault="005A44BC" w:rsidP="002C3C24">
      <w:pPr>
        <w:rPr>
          <w:rFonts w:ascii="Bodoni MT" w:hAnsi="Bodoni MT"/>
          <w:color w:val="A6A6A6"/>
          <w:sz w:val="18"/>
          <w:szCs w:val="18"/>
        </w:rPr>
      </w:pPr>
    </w:p>
    <w:sectPr w:rsidR="005A44BC" w:rsidRPr="00193685" w:rsidSect="00956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B0" w:rsidRDefault="000636B0" w:rsidP="00A60FDA">
      <w:pPr>
        <w:spacing w:after="0" w:line="240" w:lineRule="auto"/>
      </w:pPr>
      <w:r>
        <w:separator/>
      </w:r>
    </w:p>
  </w:endnote>
  <w:endnote w:type="continuationSeparator" w:id="0">
    <w:p w:rsidR="000636B0" w:rsidRDefault="000636B0" w:rsidP="00A6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B0" w:rsidRDefault="000636B0" w:rsidP="00A60FDA">
      <w:pPr>
        <w:spacing w:after="0" w:line="240" w:lineRule="auto"/>
      </w:pPr>
      <w:r>
        <w:separator/>
      </w:r>
    </w:p>
  </w:footnote>
  <w:footnote w:type="continuationSeparator" w:id="0">
    <w:p w:rsidR="000636B0" w:rsidRDefault="000636B0" w:rsidP="00A6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D57"/>
    <w:multiLevelType w:val="hybridMultilevel"/>
    <w:tmpl w:val="30B05774"/>
    <w:lvl w:ilvl="0" w:tplc="C42A1DD8">
      <w:numFmt w:val="bullet"/>
      <w:lvlText w:val="-"/>
      <w:lvlJc w:val="left"/>
      <w:pPr>
        <w:ind w:left="720" w:hanging="360"/>
      </w:pPr>
      <w:rPr>
        <w:rFonts w:ascii="Script MT Bold" w:eastAsia="Times New Roman" w:hAnsi="Script MT 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2657"/>
    <w:multiLevelType w:val="hybridMultilevel"/>
    <w:tmpl w:val="546AFB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345BE"/>
    <w:multiLevelType w:val="hybridMultilevel"/>
    <w:tmpl w:val="CAAC9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531D"/>
    <w:multiLevelType w:val="hybridMultilevel"/>
    <w:tmpl w:val="C3F8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1376B"/>
    <w:multiLevelType w:val="hybridMultilevel"/>
    <w:tmpl w:val="B314724C"/>
    <w:lvl w:ilvl="0" w:tplc="91643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FC6A7F"/>
    <w:multiLevelType w:val="hybridMultilevel"/>
    <w:tmpl w:val="A5AC6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E68F9"/>
    <w:multiLevelType w:val="hybridMultilevel"/>
    <w:tmpl w:val="2ECA6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574905"/>
    <w:multiLevelType w:val="hybridMultilevel"/>
    <w:tmpl w:val="8FE49C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8092D"/>
    <w:multiLevelType w:val="hybridMultilevel"/>
    <w:tmpl w:val="F3C8FA0A"/>
    <w:lvl w:ilvl="0" w:tplc="2782EA78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B6FDC"/>
    <w:multiLevelType w:val="hybridMultilevel"/>
    <w:tmpl w:val="FB360EF2"/>
    <w:lvl w:ilvl="0" w:tplc="12128154"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8C79BF"/>
    <w:rsid w:val="00003DD2"/>
    <w:rsid w:val="00022A3B"/>
    <w:rsid w:val="000277F2"/>
    <w:rsid w:val="0003129D"/>
    <w:rsid w:val="00047429"/>
    <w:rsid w:val="00060F07"/>
    <w:rsid w:val="000636B0"/>
    <w:rsid w:val="00063D9D"/>
    <w:rsid w:val="000675D2"/>
    <w:rsid w:val="00071076"/>
    <w:rsid w:val="00084AE9"/>
    <w:rsid w:val="000873EF"/>
    <w:rsid w:val="000A6732"/>
    <w:rsid w:val="000D0CAA"/>
    <w:rsid w:val="000D4B3C"/>
    <w:rsid w:val="000D732B"/>
    <w:rsid w:val="000F19A2"/>
    <w:rsid w:val="000F20F3"/>
    <w:rsid w:val="000F4E6A"/>
    <w:rsid w:val="001106C0"/>
    <w:rsid w:val="001113B4"/>
    <w:rsid w:val="001148CB"/>
    <w:rsid w:val="00132579"/>
    <w:rsid w:val="00140244"/>
    <w:rsid w:val="001540F4"/>
    <w:rsid w:val="00160AD8"/>
    <w:rsid w:val="00172707"/>
    <w:rsid w:val="00193685"/>
    <w:rsid w:val="00196C38"/>
    <w:rsid w:val="001C2B96"/>
    <w:rsid w:val="001F0D6E"/>
    <w:rsid w:val="002117B6"/>
    <w:rsid w:val="0022659F"/>
    <w:rsid w:val="00227110"/>
    <w:rsid w:val="00267C31"/>
    <w:rsid w:val="00285796"/>
    <w:rsid w:val="00286D59"/>
    <w:rsid w:val="002A2A5D"/>
    <w:rsid w:val="002A657D"/>
    <w:rsid w:val="002B7E04"/>
    <w:rsid w:val="002C3C24"/>
    <w:rsid w:val="002D6973"/>
    <w:rsid w:val="002E0D1F"/>
    <w:rsid w:val="002E5777"/>
    <w:rsid w:val="002F06A5"/>
    <w:rsid w:val="002F2EF9"/>
    <w:rsid w:val="002F776A"/>
    <w:rsid w:val="002F7FC6"/>
    <w:rsid w:val="00314AC4"/>
    <w:rsid w:val="00324A91"/>
    <w:rsid w:val="00327B9B"/>
    <w:rsid w:val="00333216"/>
    <w:rsid w:val="003739C8"/>
    <w:rsid w:val="00381A16"/>
    <w:rsid w:val="00381E30"/>
    <w:rsid w:val="003942F5"/>
    <w:rsid w:val="003B21B8"/>
    <w:rsid w:val="003B67C0"/>
    <w:rsid w:val="003C0150"/>
    <w:rsid w:val="003F205F"/>
    <w:rsid w:val="003F552B"/>
    <w:rsid w:val="00412AF1"/>
    <w:rsid w:val="004275C1"/>
    <w:rsid w:val="00446E10"/>
    <w:rsid w:val="004660FF"/>
    <w:rsid w:val="004713CF"/>
    <w:rsid w:val="004957BD"/>
    <w:rsid w:val="0049672A"/>
    <w:rsid w:val="00497E5B"/>
    <w:rsid w:val="004A0A82"/>
    <w:rsid w:val="004A3B6E"/>
    <w:rsid w:val="004B4B0D"/>
    <w:rsid w:val="004B72CB"/>
    <w:rsid w:val="0050716D"/>
    <w:rsid w:val="005173BC"/>
    <w:rsid w:val="00526D35"/>
    <w:rsid w:val="00530A07"/>
    <w:rsid w:val="005776D4"/>
    <w:rsid w:val="005920E9"/>
    <w:rsid w:val="005A231A"/>
    <w:rsid w:val="005A44BC"/>
    <w:rsid w:val="005B1887"/>
    <w:rsid w:val="005B3CCA"/>
    <w:rsid w:val="005C430B"/>
    <w:rsid w:val="005E0D07"/>
    <w:rsid w:val="00613856"/>
    <w:rsid w:val="00655A6D"/>
    <w:rsid w:val="00670248"/>
    <w:rsid w:val="00670AA1"/>
    <w:rsid w:val="00687399"/>
    <w:rsid w:val="00695DD4"/>
    <w:rsid w:val="006966D7"/>
    <w:rsid w:val="00696D9A"/>
    <w:rsid w:val="006B5624"/>
    <w:rsid w:val="006B6695"/>
    <w:rsid w:val="006C62BC"/>
    <w:rsid w:val="006C7BDB"/>
    <w:rsid w:val="006D2A78"/>
    <w:rsid w:val="00721031"/>
    <w:rsid w:val="00726000"/>
    <w:rsid w:val="00730B20"/>
    <w:rsid w:val="00736F4F"/>
    <w:rsid w:val="007A2DF4"/>
    <w:rsid w:val="007B5C7E"/>
    <w:rsid w:val="007C4317"/>
    <w:rsid w:val="007C664F"/>
    <w:rsid w:val="007C7108"/>
    <w:rsid w:val="007E0D1D"/>
    <w:rsid w:val="007E419F"/>
    <w:rsid w:val="007F03EC"/>
    <w:rsid w:val="00802B1A"/>
    <w:rsid w:val="00803CE9"/>
    <w:rsid w:val="00810E7B"/>
    <w:rsid w:val="0081157D"/>
    <w:rsid w:val="00843DDE"/>
    <w:rsid w:val="008637ED"/>
    <w:rsid w:val="008829E9"/>
    <w:rsid w:val="00893560"/>
    <w:rsid w:val="008C1903"/>
    <w:rsid w:val="008C79BF"/>
    <w:rsid w:val="008E076B"/>
    <w:rsid w:val="008E3F1E"/>
    <w:rsid w:val="008F777A"/>
    <w:rsid w:val="009120D8"/>
    <w:rsid w:val="00924871"/>
    <w:rsid w:val="00924AE0"/>
    <w:rsid w:val="00941F9B"/>
    <w:rsid w:val="00942ED2"/>
    <w:rsid w:val="00946B61"/>
    <w:rsid w:val="0095256C"/>
    <w:rsid w:val="00952FCA"/>
    <w:rsid w:val="00956F0D"/>
    <w:rsid w:val="00990961"/>
    <w:rsid w:val="00994881"/>
    <w:rsid w:val="009C3404"/>
    <w:rsid w:val="009C67B6"/>
    <w:rsid w:val="00A35D7A"/>
    <w:rsid w:val="00A37A93"/>
    <w:rsid w:val="00A43422"/>
    <w:rsid w:val="00A60FDA"/>
    <w:rsid w:val="00A65AA5"/>
    <w:rsid w:val="00A722A2"/>
    <w:rsid w:val="00A75D6F"/>
    <w:rsid w:val="00A872D2"/>
    <w:rsid w:val="00A90438"/>
    <w:rsid w:val="00A97666"/>
    <w:rsid w:val="00AB5664"/>
    <w:rsid w:val="00B1388B"/>
    <w:rsid w:val="00B332BF"/>
    <w:rsid w:val="00B430E1"/>
    <w:rsid w:val="00B454B8"/>
    <w:rsid w:val="00B53128"/>
    <w:rsid w:val="00B57F28"/>
    <w:rsid w:val="00B70E70"/>
    <w:rsid w:val="00B91F7B"/>
    <w:rsid w:val="00B93501"/>
    <w:rsid w:val="00BA3E72"/>
    <w:rsid w:val="00BC3F1B"/>
    <w:rsid w:val="00BD0626"/>
    <w:rsid w:val="00BD5AAF"/>
    <w:rsid w:val="00BD7FBC"/>
    <w:rsid w:val="00C1411D"/>
    <w:rsid w:val="00C249C1"/>
    <w:rsid w:val="00C36269"/>
    <w:rsid w:val="00C51FA2"/>
    <w:rsid w:val="00C55C3D"/>
    <w:rsid w:val="00C639FF"/>
    <w:rsid w:val="00C80E74"/>
    <w:rsid w:val="00CA67B1"/>
    <w:rsid w:val="00D053C5"/>
    <w:rsid w:val="00D139D2"/>
    <w:rsid w:val="00D20A30"/>
    <w:rsid w:val="00D35CF9"/>
    <w:rsid w:val="00D44CAA"/>
    <w:rsid w:val="00D53780"/>
    <w:rsid w:val="00D645AF"/>
    <w:rsid w:val="00D7492A"/>
    <w:rsid w:val="00D87783"/>
    <w:rsid w:val="00DA004C"/>
    <w:rsid w:val="00DA6C0F"/>
    <w:rsid w:val="00DC1901"/>
    <w:rsid w:val="00DE4700"/>
    <w:rsid w:val="00E0417A"/>
    <w:rsid w:val="00E10F8C"/>
    <w:rsid w:val="00E149E4"/>
    <w:rsid w:val="00E373E7"/>
    <w:rsid w:val="00E53839"/>
    <w:rsid w:val="00E55E3B"/>
    <w:rsid w:val="00E65D4F"/>
    <w:rsid w:val="00E73CA5"/>
    <w:rsid w:val="00E85DB4"/>
    <w:rsid w:val="00EA0964"/>
    <w:rsid w:val="00EA271D"/>
    <w:rsid w:val="00ED7351"/>
    <w:rsid w:val="00EE49B7"/>
    <w:rsid w:val="00F00F0D"/>
    <w:rsid w:val="00F07713"/>
    <w:rsid w:val="00F1041D"/>
    <w:rsid w:val="00F12454"/>
    <w:rsid w:val="00F402AB"/>
    <w:rsid w:val="00F57CEF"/>
    <w:rsid w:val="00F7494E"/>
    <w:rsid w:val="00F947EA"/>
    <w:rsid w:val="00FB5C96"/>
    <w:rsid w:val="00FB7DEB"/>
    <w:rsid w:val="00FC5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0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8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3CA5"/>
    <w:pPr>
      <w:ind w:left="720"/>
      <w:contextualSpacing/>
    </w:pPr>
    <w:rPr>
      <w:rFonts w:eastAsia="Calibr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60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FDA"/>
  </w:style>
  <w:style w:type="paragraph" w:styleId="Pidipagina">
    <w:name w:val="footer"/>
    <w:basedOn w:val="Normale"/>
    <w:link w:val="PidipaginaCarattere"/>
    <w:uiPriority w:val="99"/>
    <w:unhideWhenUsed/>
    <w:rsid w:val="00A60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FDA"/>
  </w:style>
  <w:style w:type="paragraph" w:styleId="NormaleWeb">
    <w:name w:val="Normal (Web)"/>
    <w:basedOn w:val="Normale"/>
    <w:uiPriority w:val="99"/>
    <w:semiHidden/>
    <w:unhideWhenUsed/>
    <w:rsid w:val="00893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3560"/>
    <w:rPr>
      <w:b/>
      <w:bCs/>
    </w:rPr>
  </w:style>
  <w:style w:type="paragraph" w:customStyle="1" w:styleId="ydp812c91amsonormal">
    <w:name w:val="ydp812c91amsonormal"/>
    <w:basedOn w:val="Normale"/>
    <w:rsid w:val="004B4B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\Desktop\ANTONIO%20PC\VOLONTARIATO\COMITATO%20QUARTIERE\COMUNICAZIONI%20UFFICIALI%20Varie\2023\03-2023%20Sversamento%20liquami%20fosso%20delle%20scopette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03-2023 Sversamento liquami fosso delle scopette.</Template>
  <TotalTime>69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2022-06-15T07:53:00Z</cp:lastPrinted>
  <dcterms:created xsi:type="dcterms:W3CDTF">2024-09-23T11:57:00Z</dcterms:created>
  <dcterms:modified xsi:type="dcterms:W3CDTF">2024-09-23T17:28:00Z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3c1a08-7ccb-4cc8-a592-af2c0ef94f22_Enabled">
    <vt:lpwstr>True</vt:lpwstr>
  </property>
  <property fmtid="{D5CDD505-2E9C-101B-9397-08002B2CF9AE}" pid="3" name="MSIP_Label_b43c1a08-7ccb-4cc8-a592-af2c0ef94f22_SiteId">
    <vt:lpwstr>db98ffee-e05a-48dc-a9a0-8f4263774634</vt:lpwstr>
  </property>
  <property fmtid="{D5CDD505-2E9C-101B-9397-08002B2CF9AE}" pid="4" name="MSIP_Label_b43c1a08-7ccb-4cc8-a592-af2c0ef94f22_Ref">
    <vt:lpwstr>https://api.informationprotection.azure.com/api/db98ffee-e05a-48dc-a9a0-8f4263774634</vt:lpwstr>
  </property>
  <property fmtid="{D5CDD505-2E9C-101B-9397-08002B2CF9AE}" pid="5" name="MSIP_Label_b43c1a08-7ccb-4cc8-a592-af2c0ef94f22_Owner">
    <vt:lpwstr>Perrone@postevita.it</vt:lpwstr>
  </property>
  <property fmtid="{D5CDD505-2E9C-101B-9397-08002B2CF9AE}" pid="6" name="MSIP_Label_b43c1a08-7ccb-4cc8-a592-af2c0ef94f22_SetDate">
    <vt:lpwstr>2018-09-17T15:52:32.6683878+02:00</vt:lpwstr>
  </property>
  <property fmtid="{D5CDD505-2E9C-101B-9397-08002B2CF9AE}" pid="7" name="MSIP_Label_b43c1a08-7ccb-4cc8-a592-af2c0ef94f22_Name">
    <vt:lpwstr>Uso Interno</vt:lpwstr>
  </property>
  <property fmtid="{D5CDD505-2E9C-101B-9397-08002B2CF9AE}" pid="8" name="MSIP_Label_b43c1a08-7ccb-4cc8-a592-af2c0ef94f22_Application">
    <vt:lpwstr>Microsoft Azure Information Protection</vt:lpwstr>
  </property>
  <property fmtid="{D5CDD505-2E9C-101B-9397-08002B2CF9AE}" pid="9" name="MSIP_Label_b43c1a08-7ccb-4cc8-a592-af2c0ef94f22_Extended_MSFT_Method">
    <vt:lpwstr>Automatic</vt:lpwstr>
  </property>
  <property fmtid="{D5CDD505-2E9C-101B-9397-08002B2CF9AE}" pid="10" name="Sensitivity">
    <vt:lpwstr>Uso Interno</vt:lpwstr>
  </property>
</Properties>
</file>